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43" w:rsidRPr="0026354B" w:rsidRDefault="00691743" w:rsidP="00144F74">
      <w:pPr>
        <w:ind w:rightChars="93" w:right="195"/>
        <w:jc w:val="left"/>
        <w:rPr>
          <w:rFonts w:ascii="黑体" w:eastAsia="仿宋_GB2312" w:hAnsi="黑体" w:cs="Times New Roman"/>
          <w:spacing w:val="-11"/>
          <w:sz w:val="32"/>
          <w:szCs w:val="24"/>
        </w:rPr>
      </w:pPr>
      <w:r w:rsidRPr="0026354B">
        <w:rPr>
          <w:rFonts w:ascii="黑体" w:eastAsia="黑体" w:hAnsi="黑体" w:cs="Times New Roman" w:hint="eastAsia"/>
          <w:spacing w:val="-11"/>
          <w:sz w:val="32"/>
          <w:szCs w:val="24"/>
        </w:rPr>
        <w:t>附件</w:t>
      </w:r>
    </w:p>
    <w:p w:rsidR="00691743" w:rsidRPr="0026354B" w:rsidRDefault="00000BA8" w:rsidP="00000BA8">
      <w:pPr>
        <w:spacing w:beforeLines="10" w:before="24"/>
        <w:jc w:val="center"/>
        <w:outlineLvl w:val="0"/>
        <w:rPr>
          <w:rFonts w:ascii="Times New Roman" w:eastAsia="方正小标宋简体" w:hAnsi="Times New Roman" w:cs="Times New Roman"/>
          <w:spacing w:val="-11"/>
          <w:kern w:val="44"/>
          <w:sz w:val="40"/>
          <w:szCs w:val="24"/>
        </w:rPr>
      </w:pPr>
      <w:proofErr w:type="gramStart"/>
      <w:r>
        <w:rPr>
          <w:rFonts w:ascii="Times New Roman" w:eastAsia="方正小标宋简体" w:hAnsi="Times New Roman" w:cs="Times New Roman" w:hint="eastAsia"/>
          <w:spacing w:val="-11"/>
          <w:kern w:val="44"/>
          <w:sz w:val="40"/>
          <w:szCs w:val="24"/>
        </w:rPr>
        <w:t>达州职业</w:t>
      </w:r>
      <w:proofErr w:type="gramEnd"/>
      <w:r>
        <w:rPr>
          <w:rFonts w:ascii="Times New Roman" w:eastAsia="方正小标宋简体" w:hAnsi="Times New Roman" w:cs="Times New Roman" w:hint="eastAsia"/>
          <w:spacing w:val="-11"/>
          <w:kern w:val="44"/>
          <w:sz w:val="40"/>
          <w:szCs w:val="24"/>
        </w:rPr>
        <w:t>技术学院家庭经济困难学生认定申请表</w:t>
      </w:r>
    </w:p>
    <w:p w:rsidR="00691743" w:rsidRPr="0026354B" w:rsidRDefault="00691743" w:rsidP="00000BA8">
      <w:pPr>
        <w:spacing w:beforeLines="10" w:before="24"/>
        <w:ind w:firstLineChars="100" w:firstLine="219"/>
        <w:rPr>
          <w:rFonts w:ascii="Times New Roman" w:eastAsia="仿宋_GB2312" w:hAnsi="Times New Roman" w:cs="Times New Roman"/>
          <w:b/>
          <w:bCs/>
          <w:spacing w:val="-11"/>
          <w:sz w:val="44"/>
          <w:szCs w:val="44"/>
        </w:rPr>
      </w:pP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学校：</w:t>
      </w:r>
      <w:r w:rsidRPr="0026354B">
        <w:rPr>
          <w:rFonts w:ascii="宋体" w:eastAsia="宋体" w:hAnsi="宋体" w:cs="宋体"/>
          <w:b/>
          <w:bCs/>
          <w:spacing w:val="-11"/>
          <w:sz w:val="24"/>
          <w:szCs w:val="21"/>
          <w:u w:val="single"/>
        </w:rPr>
        <w:t xml:space="preserve">            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 xml:space="preserve"> </w:t>
      </w:r>
      <w:r w:rsidR="00000BA8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二级学院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：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  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专业：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  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年级：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 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 xml:space="preserve"> 班级：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W w:w="9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1273"/>
        <w:gridCol w:w="564"/>
        <w:gridCol w:w="1104"/>
        <w:gridCol w:w="283"/>
        <w:gridCol w:w="253"/>
        <w:gridCol w:w="462"/>
        <w:gridCol w:w="703"/>
        <w:gridCol w:w="750"/>
        <w:gridCol w:w="789"/>
        <w:gridCol w:w="967"/>
        <w:gridCol w:w="17"/>
        <w:gridCol w:w="170"/>
        <w:gridCol w:w="363"/>
        <w:gridCol w:w="645"/>
      </w:tblGrid>
      <w:tr w:rsidR="00691743" w:rsidRPr="0026354B" w:rsidTr="003D2942">
        <w:trPr>
          <w:trHeight w:val="46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学生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基本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385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</w:p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</w:t>
            </w:r>
          </w:p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370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详细通</w:t>
            </w:r>
          </w:p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讯地址</w:t>
            </w:r>
          </w:p>
        </w:tc>
        <w:tc>
          <w:tcPr>
            <w:tcW w:w="7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452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家长手机号码</w:t>
            </w: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720"/>
        </w:trPr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□城镇 □农村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学费</w:t>
            </w:r>
          </w:p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住宿费</w:t>
            </w:r>
          </w:p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26354B"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</w:tr>
      <w:tr w:rsidR="00691743" w:rsidRPr="0026354B" w:rsidTr="003D2942">
        <w:trPr>
          <w:trHeight w:val="36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家庭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成员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工作（学习）单位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</w:tr>
      <w:tr w:rsidR="00691743" w:rsidRPr="0026354B" w:rsidTr="003D2942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D367F3">
        <w:trPr>
          <w:trHeight w:val="9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特殊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群体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1.建档立</w:t>
            </w:r>
            <w:proofErr w:type="gramStart"/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卡贫困</w:t>
            </w:r>
            <w:proofErr w:type="gramEnd"/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家庭学生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2.最低生活保障家庭学生</w:t>
            </w:r>
          </w:p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3.</w:t>
            </w:r>
            <w:r w:rsidR="00000B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特困救助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学生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4.孤残学生</w:t>
            </w:r>
            <w:r w:rsidRPr="0026354B" w:rsidDel="003015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91743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5.</w:t>
            </w:r>
            <w:r w:rsidR="00000B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突发严重困难学生         </w:t>
            </w:r>
            <w:bookmarkStart w:id="0" w:name="_GoBack"/>
            <w:bookmarkEnd w:id="0"/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6.家庭经济困难残疾学生及残疾人子女</w:t>
            </w:r>
          </w:p>
          <w:p w:rsidR="00157F56" w:rsidRPr="0026354B" w:rsidRDefault="00157F56" w:rsidP="00157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（注：</w:t>
            </w:r>
            <w:r w:rsidRPr="0026354B"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请按实际情况勾选，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如不属于上述特殊困难群体，本栏可不填</w:t>
            </w:r>
            <w:r w:rsidRPr="0026354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691743" w:rsidRPr="0026354B" w:rsidTr="003D2942">
        <w:trPr>
          <w:trHeight w:val="36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影响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家庭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经济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状况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其他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有关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□1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家庭人均年收入：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元。</w:t>
            </w:r>
          </w:p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家庭遭受自然灾害情况：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家庭遭受突发意外事件：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家庭成员因残疾、年迈而劳动能力弱情况：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家庭成员失业情况：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6.家庭欠债情况：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其它情况：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 w:rsidRPr="0026354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（注：</w:t>
            </w:r>
            <w:r w:rsidRPr="0026354B"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1.请按实际情况勾选，并注明相应情况</w:t>
            </w:r>
            <w:r w:rsidRPr="0026354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26354B"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2.请尽可能提供相应佐证材料</w:t>
            </w:r>
            <w:r w:rsidRPr="0026354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。）</w:t>
            </w:r>
          </w:p>
        </w:tc>
      </w:tr>
      <w:tr w:rsidR="00691743" w:rsidRPr="0026354B" w:rsidTr="003D2942">
        <w:trPr>
          <w:trHeight w:val="311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311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311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1189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139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承诺内容：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 w:rsidRPr="0026354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学生本人</w:t>
            </w:r>
          </w:p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（或监护人）</w:t>
            </w:r>
          </w:p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 w:rsidRPr="0026354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</w:t>
            </w:r>
            <w:r w:rsidRPr="002635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年 </w:t>
            </w:r>
            <w:r w:rsidRPr="0026354B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 w:rsidRPr="0026354B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691743" w:rsidRPr="00D367F3" w:rsidRDefault="00691743" w:rsidP="00D367F3"/>
    <w:tbl>
      <w:tblPr>
        <w:tblW w:w="9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3498"/>
        <w:gridCol w:w="4409"/>
      </w:tblGrid>
      <w:tr w:rsidR="00691743" w:rsidRPr="0026354B" w:rsidTr="00ED1E5D">
        <w:trPr>
          <w:trHeight w:val="290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000BA8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班级</w:t>
            </w:r>
          </w:p>
          <w:p w:rsidR="00691743" w:rsidRPr="0026354B" w:rsidRDefault="00691743" w:rsidP="00000BA8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评议</w:t>
            </w:r>
          </w:p>
          <w:p w:rsidR="00691743" w:rsidRPr="0026354B" w:rsidRDefault="00691743" w:rsidP="00000BA8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ED1E5D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A.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家庭经济特别困难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:rsidR="00691743" w:rsidRPr="0026354B" w:rsidRDefault="00691743" w:rsidP="00ED1E5D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B.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家庭经济困难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:rsidR="00691743" w:rsidRPr="0026354B" w:rsidRDefault="00691743" w:rsidP="00ED1E5D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C.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家庭经济一般困难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:rsidR="00691743" w:rsidRPr="0026354B" w:rsidRDefault="00691743" w:rsidP="00ED1E5D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D.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家庭经济不困难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1743" w:rsidRPr="0026354B" w:rsidRDefault="00691743" w:rsidP="00000BA8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陈述理由：</w:t>
            </w:r>
          </w:p>
          <w:p w:rsidR="00691743" w:rsidRPr="0026354B" w:rsidRDefault="00691743" w:rsidP="00000BA8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691743" w:rsidRPr="0026354B" w:rsidRDefault="00691743" w:rsidP="00000BA8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691743" w:rsidRPr="0026354B" w:rsidRDefault="00691743" w:rsidP="00000BA8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691743" w:rsidRPr="0026354B" w:rsidRDefault="00691743" w:rsidP="00000BA8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691743" w:rsidRPr="0026354B" w:rsidRDefault="00691743" w:rsidP="00000BA8">
            <w:pPr>
              <w:spacing w:beforeLines="10" w:before="24"/>
              <w:ind w:firstLineChars="150" w:firstLine="36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评议小组组长签字：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 </w:t>
            </w:r>
          </w:p>
          <w:p w:rsidR="00691743" w:rsidRPr="0026354B" w:rsidRDefault="00691743" w:rsidP="00000BA8">
            <w:pPr>
              <w:spacing w:beforeLines="10" w:before="24"/>
              <w:ind w:firstLineChars="150" w:firstLine="36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:rsidR="00691743" w:rsidRPr="0026354B" w:rsidRDefault="00691743" w:rsidP="00000BA8">
            <w:pPr>
              <w:spacing w:beforeLines="10" w:before="24"/>
              <w:ind w:firstLineChars="900" w:firstLine="216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691743" w:rsidRPr="0026354B" w:rsidTr="00D367F3">
        <w:trPr>
          <w:trHeight w:val="500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000BA8" w:rsidP="00ED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院（</w:t>
            </w:r>
          </w:p>
          <w:p w:rsidR="00691743" w:rsidRPr="0026354B" w:rsidRDefault="00691743" w:rsidP="00ED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年级）</w:t>
            </w:r>
          </w:p>
          <w:p w:rsidR="00691743" w:rsidRPr="0026354B" w:rsidRDefault="00691743" w:rsidP="00ED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000BA8" w:rsidP="00000BA8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经评议小组推荐、二级学院（</w:t>
            </w:r>
            <w:r w:rsidR="00691743"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年级）认真审核并公示</w:t>
            </w:r>
            <w:r w:rsidR="00691743"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691743"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="00691743"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proofErr w:type="gramStart"/>
            <w:r w:rsidR="00691743"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个</w:t>
            </w:r>
            <w:proofErr w:type="gramEnd"/>
            <w:r w:rsidR="00691743"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工作日后，</w:t>
            </w:r>
          </w:p>
          <w:p w:rsidR="00691743" w:rsidRPr="0026354B" w:rsidRDefault="00691743" w:rsidP="00000BA8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同意评议小组意见。</w:t>
            </w:r>
          </w:p>
          <w:p w:rsidR="00691743" w:rsidRPr="0026354B" w:rsidRDefault="00691743" w:rsidP="00000BA8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不同意评议小组意见。建议调整为：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；</w:t>
            </w:r>
          </w:p>
          <w:p w:rsidR="00691743" w:rsidRPr="0026354B" w:rsidRDefault="00691743" w:rsidP="00ED1E5D">
            <w:pPr>
              <w:widowControl/>
              <w:ind w:firstLineChars="250" w:firstLine="600"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调整理由：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仿宋_GB2312" w:hAnsi="Times New Roman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 xml:space="preserve">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>。</w:t>
            </w:r>
          </w:p>
          <w:p w:rsidR="00691743" w:rsidRDefault="0069174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:rsidR="00D367F3" w:rsidRDefault="00D367F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:rsidR="00D367F3" w:rsidRPr="0026354B" w:rsidRDefault="00D367F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:rsidR="00691743" w:rsidRPr="0026354B" w:rsidRDefault="0069174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          工作组组长签字（加盖部门公章）：</w:t>
            </w:r>
          </w:p>
          <w:p w:rsidR="00691743" w:rsidRPr="0026354B" w:rsidRDefault="0069174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:rsidR="00691743" w:rsidRPr="0026354B" w:rsidRDefault="0069174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      </w:t>
            </w:r>
            <w:r w:rsidRPr="0026354B"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     </w:t>
            </w:r>
            <w:r w:rsidRPr="0026354B">
              <w:rPr>
                <w:rFonts w:ascii="宋体" w:eastAsia="仿宋_GB2312" w:hAnsi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仿宋_GB2312" w:hAnsi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</w:t>
            </w:r>
            <w:r w:rsidRPr="0026354B"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</w:t>
            </w: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>年    月    日</w:t>
            </w:r>
          </w:p>
        </w:tc>
      </w:tr>
      <w:tr w:rsidR="00691743" w:rsidRPr="0026354B" w:rsidTr="00930BB0">
        <w:trPr>
          <w:trHeight w:val="3521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000BA8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校级</w:t>
            </w:r>
          </w:p>
          <w:p w:rsidR="00691743" w:rsidRPr="0026354B" w:rsidRDefault="00691743" w:rsidP="00000BA8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认定</w:t>
            </w:r>
          </w:p>
          <w:p w:rsidR="00691743" w:rsidRPr="0026354B" w:rsidRDefault="00691743" w:rsidP="00000BA8">
            <w:pPr>
              <w:spacing w:beforeLines="10" w:before="24"/>
              <w:jc w:val="center"/>
              <w:rPr>
                <w:rFonts w:ascii="新宋体" w:eastAsia="新宋体" w:hAnsi="新宋体" w:cs="新宋体"/>
                <w:b/>
                <w:color w:val="000000"/>
                <w:szCs w:val="21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000BA8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经学生所在</w:t>
            </w:r>
            <w:r w:rsidR="00000BA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学院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（年级）提请，本机构认真核实并公示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个</w:t>
            </w:r>
            <w:proofErr w:type="gramEnd"/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工作日后，</w:t>
            </w:r>
          </w:p>
          <w:p w:rsidR="00691743" w:rsidRPr="0026354B" w:rsidRDefault="00691743" w:rsidP="00000BA8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sym w:font="Wingdings 2" w:char="00A3"/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同意工作组和评议小组意见。</w:t>
            </w:r>
          </w:p>
          <w:p w:rsidR="00691743" w:rsidRPr="0026354B" w:rsidRDefault="00691743" w:rsidP="00000BA8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不同意工作组和评议小组意见。建议调整为：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；</w:t>
            </w:r>
          </w:p>
          <w:p w:rsidR="00691743" w:rsidRPr="0026354B" w:rsidRDefault="00691743" w:rsidP="00ED1E5D">
            <w:pPr>
              <w:widowControl/>
              <w:ind w:firstLineChars="250" w:firstLine="600"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调整理由：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仿宋_GB2312" w:hAnsi="Times New Roman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 xml:space="preserve">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>。</w:t>
            </w:r>
          </w:p>
          <w:p w:rsidR="00691743" w:rsidRDefault="0069174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:rsidR="00D367F3" w:rsidRDefault="00D367F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:rsidR="00D367F3" w:rsidRPr="0026354B" w:rsidRDefault="00D367F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:rsidR="00691743" w:rsidRPr="0026354B" w:rsidRDefault="0069174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    </w:t>
            </w:r>
            <w:r w:rsidRPr="0026354B"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</w:t>
            </w: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负责人签字（加盖部门公章）：        </w:t>
            </w:r>
          </w:p>
          <w:p w:rsidR="00691743" w:rsidRPr="0026354B" w:rsidRDefault="0069174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               </w:t>
            </w:r>
            <w:r w:rsidRPr="0026354B"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</w:t>
            </w:r>
            <w:r w:rsidRPr="0026354B"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</w:t>
            </w: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年    月    日</w:t>
            </w:r>
          </w:p>
        </w:tc>
      </w:tr>
    </w:tbl>
    <w:p w:rsidR="00D367F3" w:rsidRDefault="00930BB0" w:rsidP="00E2392D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注：1.本表用于家庭经济困难学生认定，可复印；</w:t>
      </w:r>
    </w:p>
    <w:sectPr w:rsidR="00D367F3" w:rsidSect="00426B51">
      <w:footerReference w:type="even" r:id="rId7"/>
      <w:footerReference w:type="default" r:id="rId8"/>
      <w:pgSz w:w="11906" w:h="16838" w:code="9"/>
      <w:pgMar w:top="2098" w:right="1474" w:bottom="1985" w:left="1588" w:header="170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4E" w:rsidRDefault="00F27B4E" w:rsidP="00426B51">
      <w:r>
        <w:separator/>
      </w:r>
    </w:p>
  </w:endnote>
  <w:endnote w:type="continuationSeparator" w:id="0">
    <w:p w:rsidR="00F27B4E" w:rsidRDefault="00F27B4E" w:rsidP="0042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51" w:rsidRPr="00112420" w:rsidRDefault="009967C5" w:rsidP="009967C5">
    <w:pPr>
      <w:pStyle w:val="a4"/>
      <w:framePr w:wrap="around" w:vAnchor="text" w:hAnchor="margin" w:xAlign="outside" w:y="1"/>
      <w:ind w:leftChars="100" w:left="210"/>
      <w:rPr>
        <w:rStyle w:val="a5"/>
        <w:rFonts w:ascii="宋体" w:eastAsia="宋体" w:hAnsi="宋体"/>
        <w:sz w:val="28"/>
        <w:szCs w:val="28"/>
      </w:rPr>
    </w:pPr>
    <w:r w:rsidRPr="00112420"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245DA0" w:rsidRPr="00112420">
      <w:rPr>
        <w:rStyle w:val="a5"/>
        <w:rFonts w:ascii="宋体" w:eastAsia="宋体" w:hAnsi="宋体"/>
        <w:sz w:val="28"/>
        <w:szCs w:val="28"/>
      </w:rPr>
      <w:fldChar w:fldCharType="begin"/>
    </w:r>
    <w:r w:rsidR="00426B51" w:rsidRPr="00112420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245DA0" w:rsidRPr="00112420">
      <w:rPr>
        <w:rStyle w:val="a5"/>
        <w:rFonts w:ascii="宋体" w:eastAsia="宋体" w:hAnsi="宋体"/>
        <w:sz w:val="28"/>
        <w:szCs w:val="28"/>
      </w:rPr>
      <w:fldChar w:fldCharType="separate"/>
    </w:r>
    <w:r w:rsidR="00000BA8">
      <w:rPr>
        <w:rStyle w:val="a5"/>
        <w:rFonts w:ascii="宋体" w:eastAsia="宋体" w:hAnsi="宋体"/>
        <w:noProof/>
        <w:sz w:val="28"/>
        <w:szCs w:val="28"/>
      </w:rPr>
      <w:t>2</w:t>
    </w:r>
    <w:r w:rsidR="00245DA0" w:rsidRPr="00112420">
      <w:rPr>
        <w:rStyle w:val="a5"/>
        <w:rFonts w:ascii="宋体" w:eastAsia="宋体" w:hAnsi="宋体"/>
        <w:sz w:val="28"/>
        <w:szCs w:val="28"/>
      </w:rPr>
      <w:fldChar w:fldCharType="end"/>
    </w:r>
    <w:r w:rsidRPr="00112420"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426B51" w:rsidRDefault="00426B51" w:rsidP="00426B5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51" w:rsidRPr="00112420" w:rsidRDefault="00426B51" w:rsidP="009967C5">
    <w:pPr>
      <w:pStyle w:val="a4"/>
      <w:framePr w:wrap="around" w:vAnchor="text" w:hAnchor="margin" w:xAlign="outside" w:y="1"/>
      <w:ind w:rightChars="100" w:right="210"/>
      <w:rPr>
        <w:rStyle w:val="a5"/>
        <w:rFonts w:ascii="宋体" w:eastAsia="宋体" w:hAnsi="宋体"/>
        <w:sz w:val="28"/>
        <w:szCs w:val="28"/>
      </w:rPr>
    </w:pPr>
    <w:r w:rsidRPr="00112420"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245DA0" w:rsidRPr="00112420">
      <w:rPr>
        <w:rStyle w:val="a5"/>
        <w:rFonts w:ascii="宋体" w:eastAsia="宋体" w:hAnsi="宋体"/>
        <w:sz w:val="28"/>
        <w:szCs w:val="28"/>
      </w:rPr>
      <w:fldChar w:fldCharType="begin"/>
    </w:r>
    <w:r w:rsidRPr="00112420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245DA0" w:rsidRPr="00112420">
      <w:rPr>
        <w:rStyle w:val="a5"/>
        <w:rFonts w:ascii="宋体" w:eastAsia="宋体" w:hAnsi="宋体"/>
        <w:sz w:val="28"/>
        <w:szCs w:val="28"/>
      </w:rPr>
      <w:fldChar w:fldCharType="separate"/>
    </w:r>
    <w:r w:rsidR="00000BA8">
      <w:rPr>
        <w:rStyle w:val="a5"/>
        <w:rFonts w:ascii="宋体" w:eastAsia="宋体" w:hAnsi="宋体"/>
        <w:noProof/>
        <w:sz w:val="28"/>
        <w:szCs w:val="28"/>
      </w:rPr>
      <w:t>1</w:t>
    </w:r>
    <w:r w:rsidR="00245DA0" w:rsidRPr="00112420">
      <w:rPr>
        <w:rStyle w:val="a5"/>
        <w:rFonts w:ascii="宋体" w:eastAsia="宋体" w:hAnsi="宋体"/>
        <w:sz w:val="28"/>
        <w:szCs w:val="28"/>
      </w:rPr>
      <w:fldChar w:fldCharType="end"/>
    </w:r>
    <w:r w:rsidRPr="00112420"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426B51" w:rsidRDefault="00426B51" w:rsidP="00E93428">
    <w:pPr>
      <w:pStyle w:val="a4"/>
      <w:ind w:right="567" w:firstLine="3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4E" w:rsidRDefault="00F27B4E" w:rsidP="00426B51">
      <w:r>
        <w:separator/>
      </w:r>
    </w:p>
  </w:footnote>
  <w:footnote w:type="continuationSeparator" w:id="0">
    <w:p w:rsidR="00F27B4E" w:rsidRDefault="00F27B4E" w:rsidP="0042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C44"/>
    <w:rsid w:val="00000BA8"/>
    <w:rsid w:val="000633A4"/>
    <w:rsid w:val="000C5BB0"/>
    <w:rsid w:val="00112420"/>
    <w:rsid w:val="001321A3"/>
    <w:rsid w:val="00144F74"/>
    <w:rsid w:val="00157F56"/>
    <w:rsid w:val="001B42BA"/>
    <w:rsid w:val="00245DA0"/>
    <w:rsid w:val="0035246A"/>
    <w:rsid w:val="003A34ED"/>
    <w:rsid w:val="003D2942"/>
    <w:rsid w:val="00412D75"/>
    <w:rsid w:val="00426B51"/>
    <w:rsid w:val="00463734"/>
    <w:rsid w:val="0049411B"/>
    <w:rsid w:val="004B3681"/>
    <w:rsid w:val="004D33F2"/>
    <w:rsid w:val="004F0B03"/>
    <w:rsid w:val="00511CC2"/>
    <w:rsid w:val="005320A0"/>
    <w:rsid w:val="005522DF"/>
    <w:rsid w:val="0058769E"/>
    <w:rsid w:val="005A682E"/>
    <w:rsid w:val="00635E29"/>
    <w:rsid w:val="00645A63"/>
    <w:rsid w:val="0065325F"/>
    <w:rsid w:val="00683912"/>
    <w:rsid w:val="00691743"/>
    <w:rsid w:val="00693559"/>
    <w:rsid w:val="006A4F9E"/>
    <w:rsid w:val="006B6D5C"/>
    <w:rsid w:val="00723883"/>
    <w:rsid w:val="007845F2"/>
    <w:rsid w:val="00794B2C"/>
    <w:rsid w:val="00844BC5"/>
    <w:rsid w:val="00850378"/>
    <w:rsid w:val="00930BB0"/>
    <w:rsid w:val="00941EE0"/>
    <w:rsid w:val="009463BA"/>
    <w:rsid w:val="00952CCA"/>
    <w:rsid w:val="009967C5"/>
    <w:rsid w:val="009D5004"/>
    <w:rsid w:val="009E02A3"/>
    <w:rsid w:val="009F7D0B"/>
    <w:rsid w:val="00AC6DF6"/>
    <w:rsid w:val="00B26EDA"/>
    <w:rsid w:val="00C146E1"/>
    <w:rsid w:val="00C27953"/>
    <w:rsid w:val="00C45F22"/>
    <w:rsid w:val="00C65EC8"/>
    <w:rsid w:val="00D02336"/>
    <w:rsid w:val="00D367F3"/>
    <w:rsid w:val="00D93728"/>
    <w:rsid w:val="00DA4F6D"/>
    <w:rsid w:val="00E04C44"/>
    <w:rsid w:val="00E2392D"/>
    <w:rsid w:val="00E3588B"/>
    <w:rsid w:val="00E65288"/>
    <w:rsid w:val="00E93428"/>
    <w:rsid w:val="00F2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426B5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B51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426B51"/>
    <w:rPr>
      <w:kern w:val="2"/>
      <w:sz w:val="18"/>
      <w:szCs w:val="18"/>
    </w:rPr>
  </w:style>
  <w:style w:type="character" w:styleId="a5">
    <w:name w:val="page number"/>
    <w:uiPriority w:val="99"/>
    <w:semiHidden/>
    <w:unhideWhenUsed/>
    <w:rsid w:val="00426B51"/>
  </w:style>
  <w:style w:type="table" w:styleId="a6">
    <w:name w:val="Table Grid"/>
    <w:basedOn w:val="a1"/>
    <w:uiPriority w:val="59"/>
    <w:qFormat/>
    <w:rsid w:val="0058769E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58769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769E"/>
    <w:rPr>
      <w:kern w:val="2"/>
      <w:sz w:val="32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9F7D0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F7D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426B5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B51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426B51"/>
    <w:rPr>
      <w:kern w:val="2"/>
      <w:sz w:val="18"/>
      <w:szCs w:val="18"/>
    </w:rPr>
  </w:style>
  <w:style w:type="character" w:styleId="a5">
    <w:name w:val="page number"/>
    <w:uiPriority w:val="99"/>
    <w:semiHidden/>
    <w:unhideWhenUsed/>
    <w:rsid w:val="00426B51"/>
  </w:style>
  <w:style w:type="table" w:styleId="a6">
    <w:name w:val="Table Grid"/>
    <w:basedOn w:val="a1"/>
    <w:uiPriority w:val="59"/>
    <w:qFormat/>
    <w:rsid w:val="0058769E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58769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769E"/>
    <w:rPr>
      <w:kern w:val="2"/>
      <w:sz w:val="32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9F7D0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F7D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TotalTime>168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税伯高</dc:creator>
  <cp:lastModifiedBy>Administrator</cp:lastModifiedBy>
  <cp:revision>16</cp:revision>
  <cp:lastPrinted>2019-06-04T02:55:00Z</cp:lastPrinted>
  <dcterms:created xsi:type="dcterms:W3CDTF">2019-05-28T02:19:00Z</dcterms:created>
  <dcterms:modified xsi:type="dcterms:W3CDTF">2023-05-31T01:05:00Z</dcterms:modified>
</cp:coreProperties>
</file>